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5 novembre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LES NAUVES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